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D5" w:rsidRDefault="00496BD5" w:rsidP="005142A7">
      <w:pPr>
        <w:jc w:val="center"/>
        <w:rPr>
          <w:rFonts w:ascii="华文中宋" w:eastAsia="华文中宋" w:hAnsi="黑体"/>
          <w:sz w:val="44"/>
          <w:szCs w:val="36"/>
        </w:rPr>
      </w:pPr>
      <w:r>
        <w:rPr>
          <w:rFonts w:ascii="华文中宋" w:eastAsia="华文中宋" w:hAnsi="黑体" w:hint="eastAsia"/>
          <w:sz w:val="44"/>
          <w:szCs w:val="36"/>
        </w:rPr>
        <w:t>高校毕业生求职补贴申请表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69"/>
        <w:gridCol w:w="304"/>
        <w:gridCol w:w="373"/>
        <w:gridCol w:w="215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 w:rsidR="00496BD5" w:rsidTr="00A0701A">
        <w:trPr>
          <w:trHeight w:hRule="exact" w:val="397"/>
          <w:jc w:val="center"/>
        </w:trPr>
        <w:tc>
          <w:tcPr>
            <w:tcW w:w="1420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5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1" w:type="dxa"/>
            <w:gridSpan w:val="6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5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3" w:type="dxa"/>
            <w:gridSpan w:val="4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gridSpan w:val="4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496BD5" w:rsidTr="00A0701A">
        <w:trPr>
          <w:trHeight w:hRule="exact" w:val="397"/>
          <w:jc w:val="center"/>
        </w:trPr>
        <w:tc>
          <w:tcPr>
            <w:tcW w:w="1809" w:type="dxa"/>
            <w:gridSpan w:val="3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72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9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3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06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496BD5" w:rsidTr="00A0701A">
        <w:trPr>
          <w:trHeight w:hRule="exact" w:val="397"/>
          <w:jc w:val="center"/>
        </w:trPr>
        <w:tc>
          <w:tcPr>
            <w:tcW w:w="1420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4118" w:type="dxa"/>
            <w:gridSpan w:val="15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6" w:type="dxa"/>
            <w:gridSpan w:val="5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4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496BD5" w:rsidTr="00A0701A">
        <w:trPr>
          <w:trHeight w:hRule="exact" w:val="397"/>
          <w:jc w:val="center"/>
        </w:trPr>
        <w:tc>
          <w:tcPr>
            <w:tcW w:w="1420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  <w:gridSpan w:val="5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1" w:type="dxa"/>
            <w:gridSpan w:val="6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277" w:type="dxa"/>
            <w:gridSpan w:val="4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6" w:type="dxa"/>
            <w:gridSpan w:val="5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gridSpan w:val="4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496BD5" w:rsidTr="00A0701A">
        <w:trPr>
          <w:trHeight w:hRule="exact" w:val="397"/>
          <w:jc w:val="center"/>
        </w:trPr>
        <w:tc>
          <w:tcPr>
            <w:tcW w:w="1420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gridSpan w:val="11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93" w:type="dxa"/>
            <w:gridSpan w:val="9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入学前户籍所在地</w:t>
            </w:r>
          </w:p>
        </w:tc>
        <w:tc>
          <w:tcPr>
            <w:tcW w:w="1701" w:type="dxa"/>
            <w:gridSpan w:val="4"/>
          </w:tcPr>
          <w:p w:rsidR="00496BD5" w:rsidRDefault="00496BD5" w:rsidP="00496BD5">
            <w:pPr>
              <w:spacing w:line="380" w:lineRule="exact"/>
              <w:ind w:firstLineChars="150" w:firstLine="316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省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市</w:t>
            </w:r>
          </w:p>
        </w:tc>
      </w:tr>
      <w:tr w:rsidR="00496BD5" w:rsidTr="00A0701A">
        <w:trPr>
          <w:trHeight w:hRule="exact" w:val="397"/>
          <w:jc w:val="center"/>
        </w:trPr>
        <w:tc>
          <w:tcPr>
            <w:tcW w:w="1420" w:type="dxa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7335" w:type="dxa"/>
            <w:gridSpan w:val="24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496BD5" w:rsidTr="00A0701A">
        <w:trPr>
          <w:trHeight w:hRule="exact" w:val="397"/>
          <w:jc w:val="center"/>
        </w:trPr>
        <w:tc>
          <w:tcPr>
            <w:tcW w:w="3369" w:type="dxa"/>
            <w:gridSpan w:val="9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申请人银行卡账户开户行</w:t>
            </w:r>
          </w:p>
        </w:tc>
        <w:tc>
          <w:tcPr>
            <w:tcW w:w="5386" w:type="dxa"/>
            <w:gridSpan w:val="16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496BD5" w:rsidTr="00A0701A">
        <w:trPr>
          <w:trHeight w:hRule="exact" w:val="397"/>
          <w:jc w:val="center"/>
        </w:trPr>
        <w:tc>
          <w:tcPr>
            <w:tcW w:w="1668" w:type="dxa"/>
            <w:gridSpan w:val="2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银行卡卡号</w:t>
            </w:r>
          </w:p>
        </w:tc>
        <w:tc>
          <w:tcPr>
            <w:tcW w:w="7087" w:type="dxa"/>
            <w:gridSpan w:val="23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496BD5" w:rsidTr="00A0701A">
        <w:trPr>
          <w:trHeight w:hRule="exact" w:val="397"/>
          <w:jc w:val="center"/>
        </w:trPr>
        <w:tc>
          <w:tcPr>
            <w:tcW w:w="8755" w:type="dxa"/>
            <w:gridSpan w:val="25"/>
          </w:tcPr>
          <w:p w:rsidR="00496BD5" w:rsidRDefault="00496BD5" w:rsidP="00A0701A"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身份证复印件（正反面），银行卡复印件（正面）粘贴处</w:t>
            </w:r>
          </w:p>
        </w:tc>
      </w:tr>
      <w:tr w:rsidR="00496BD5" w:rsidTr="00A0701A">
        <w:trPr>
          <w:trHeight w:val="4348"/>
          <w:jc w:val="center"/>
        </w:trPr>
        <w:tc>
          <w:tcPr>
            <w:tcW w:w="8755" w:type="dxa"/>
            <w:gridSpan w:val="25"/>
          </w:tcPr>
          <w:p w:rsidR="00496BD5" w:rsidRDefault="00496BD5" w:rsidP="00A0701A">
            <w:pPr>
              <w:rPr>
                <w:rFonts w:ascii="仿宋_GB2312"/>
                <w:sz w:val="28"/>
                <w:szCs w:val="28"/>
              </w:rPr>
            </w:pPr>
          </w:p>
          <w:p w:rsidR="00496BD5" w:rsidRDefault="00496BD5" w:rsidP="00A0701A">
            <w:pPr>
              <w:rPr>
                <w:rFonts w:ascii="仿宋_GB2312"/>
                <w:sz w:val="28"/>
                <w:szCs w:val="28"/>
              </w:rPr>
            </w:pPr>
          </w:p>
          <w:p w:rsidR="00496BD5" w:rsidRDefault="00496BD5" w:rsidP="00A0701A">
            <w:pPr>
              <w:rPr>
                <w:rFonts w:ascii="仿宋_GB2312"/>
                <w:sz w:val="28"/>
                <w:szCs w:val="28"/>
              </w:rPr>
            </w:pPr>
          </w:p>
          <w:p w:rsidR="00496BD5" w:rsidRDefault="00496BD5" w:rsidP="00A0701A">
            <w:pPr>
              <w:jc w:val="right"/>
            </w:pPr>
            <w:r>
              <w:rPr>
                <w:rFonts w:ascii="仿宋_GB2312" w:hint="eastAsia"/>
                <w:sz w:val="28"/>
                <w:szCs w:val="28"/>
              </w:rPr>
              <w:t>（可粘贴在背面）</w:t>
            </w:r>
          </w:p>
        </w:tc>
      </w:tr>
      <w:tr w:rsidR="00496BD5" w:rsidTr="00A0701A">
        <w:trPr>
          <w:trHeight w:val="2022"/>
          <w:jc w:val="center"/>
        </w:trPr>
        <w:tc>
          <w:tcPr>
            <w:tcW w:w="8755" w:type="dxa"/>
            <w:gridSpan w:val="25"/>
            <w:tcBorders>
              <w:bottom w:val="single" w:sz="4" w:space="0" w:color="auto"/>
            </w:tcBorders>
          </w:tcPr>
          <w:p w:rsidR="00496BD5" w:rsidRDefault="00496BD5" w:rsidP="00496BD5">
            <w:pPr>
              <w:spacing w:line="440" w:lineRule="exact"/>
              <w:ind w:firstLineChars="200" w:firstLine="316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本人承诺所提交的申请材料真实有效，并愿意承担因不守承诺而导致的相应后果（</w:t>
            </w:r>
            <w:r>
              <w:rPr>
                <w:rFonts w:ascii="仿宋_GB2312" w:hint="eastAsia"/>
                <w:b/>
                <w:sz w:val="28"/>
                <w:szCs w:val="28"/>
              </w:rPr>
              <w:t>对经查实虚报冒领求职补贴的高校毕业生，将责令退回补贴资金，并由高校将不良记录记入本人学籍档案</w:t>
            </w:r>
            <w:r>
              <w:rPr>
                <w:rFonts w:ascii="仿宋_GB2312" w:hint="eastAsia"/>
                <w:sz w:val="28"/>
                <w:szCs w:val="28"/>
              </w:rPr>
              <w:t>）。</w:t>
            </w:r>
          </w:p>
          <w:p w:rsidR="00496BD5" w:rsidRDefault="00496BD5" w:rsidP="00496BD5">
            <w:pPr>
              <w:ind w:right="1260" w:firstLineChars="200" w:firstLine="3168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hint="eastAsia"/>
                <w:sz w:val="28"/>
                <w:szCs w:val="28"/>
              </w:rPr>
              <w:t>申请人签字：</w:t>
            </w:r>
          </w:p>
        </w:tc>
      </w:tr>
      <w:tr w:rsidR="00496BD5" w:rsidTr="00A0701A">
        <w:trPr>
          <w:trHeight w:val="135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96BD5" w:rsidRDefault="00496BD5" w:rsidP="00A0701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高校就业部门意见：</w:t>
            </w:r>
          </w:p>
          <w:p w:rsidR="00496BD5" w:rsidRDefault="00496BD5" w:rsidP="00496BD5">
            <w:pPr>
              <w:wordWrap w:val="0"/>
              <w:ind w:right="1400" w:firstLineChars="200" w:firstLine="3168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章</w:t>
            </w:r>
          </w:p>
          <w:p w:rsidR="00496BD5" w:rsidRDefault="00496BD5" w:rsidP="00496BD5">
            <w:pPr>
              <w:wordWrap w:val="0"/>
              <w:ind w:right="840" w:firstLineChars="200" w:firstLine="3168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496BD5" w:rsidRDefault="00496BD5" w:rsidP="005142A7">
      <w:bookmarkStart w:id="0" w:name="_GoBack"/>
      <w:bookmarkEnd w:id="0"/>
    </w:p>
    <w:sectPr w:rsidR="00496BD5" w:rsidSect="00685FB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D5" w:rsidRDefault="00496BD5" w:rsidP="005142A7">
      <w:pPr>
        <w:spacing w:line="240" w:lineRule="auto"/>
      </w:pPr>
      <w:r>
        <w:separator/>
      </w:r>
    </w:p>
  </w:endnote>
  <w:endnote w:type="continuationSeparator" w:id="0">
    <w:p w:rsidR="00496BD5" w:rsidRDefault="00496BD5" w:rsidP="00514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D5" w:rsidRDefault="00496BD5" w:rsidP="007E5283">
    <w:pPr>
      <w:pStyle w:val="Footer"/>
      <w:framePr w:hSpace="397" w:wrap="around" w:vAnchor="text" w:hAnchor="margin" w:xAlign="outside" w:y="1"/>
      <w:ind w:firstLineChars="100" w:firstLine="31680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/>
        <w:sz w:val="28"/>
        <w:szCs w:val="28"/>
      </w:rPr>
      <w:t xml:space="preserve">— </w:t>
    </w: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6</w:t>
    </w:r>
    <w:r>
      <w:rPr>
        <w:rStyle w:val="PageNumber"/>
        <w:rFonts w:ascii="宋体" w:eastAsia="宋体" w:hAnsi="宋体"/>
        <w:sz w:val="28"/>
        <w:szCs w:val="28"/>
      </w:rPr>
      <w:fldChar w:fldCharType="end"/>
    </w:r>
    <w:r>
      <w:rPr>
        <w:rStyle w:val="PageNumber"/>
        <w:rFonts w:ascii="宋体" w:eastAsia="宋体" w:hAnsi="宋体"/>
        <w:sz w:val="28"/>
        <w:szCs w:val="28"/>
      </w:rPr>
      <w:t xml:space="preserve"> —</w:t>
    </w:r>
  </w:p>
  <w:p w:rsidR="00496BD5" w:rsidRDefault="00496BD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D5" w:rsidRPr="005142A7" w:rsidRDefault="00496BD5" w:rsidP="005142A7">
    <w:pPr>
      <w:pStyle w:val="Footer"/>
    </w:pPr>
    <w:r w:rsidRPr="005142A7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D5" w:rsidRDefault="00496BD5" w:rsidP="005142A7">
      <w:pPr>
        <w:spacing w:line="240" w:lineRule="auto"/>
      </w:pPr>
      <w:r>
        <w:separator/>
      </w:r>
    </w:p>
  </w:footnote>
  <w:footnote w:type="continuationSeparator" w:id="0">
    <w:p w:rsidR="00496BD5" w:rsidRDefault="00496BD5" w:rsidP="005142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A7"/>
    <w:rsid w:val="00023A83"/>
    <w:rsid w:val="000362D6"/>
    <w:rsid w:val="000473CA"/>
    <w:rsid w:val="000509C2"/>
    <w:rsid w:val="00050B34"/>
    <w:rsid w:val="00057BE4"/>
    <w:rsid w:val="00093864"/>
    <w:rsid w:val="000A1D37"/>
    <w:rsid w:val="000A45E8"/>
    <w:rsid w:val="000A5E60"/>
    <w:rsid w:val="000B2218"/>
    <w:rsid w:val="000C4AF1"/>
    <w:rsid w:val="000D1F0A"/>
    <w:rsid w:val="000F7DD4"/>
    <w:rsid w:val="00106D03"/>
    <w:rsid w:val="001121DD"/>
    <w:rsid w:val="00114782"/>
    <w:rsid w:val="00115A52"/>
    <w:rsid w:val="00117BC9"/>
    <w:rsid w:val="00125F5A"/>
    <w:rsid w:val="001264CF"/>
    <w:rsid w:val="00131F69"/>
    <w:rsid w:val="001368B4"/>
    <w:rsid w:val="001462DA"/>
    <w:rsid w:val="00150162"/>
    <w:rsid w:val="001649E5"/>
    <w:rsid w:val="00173CDF"/>
    <w:rsid w:val="001830A7"/>
    <w:rsid w:val="00183BD1"/>
    <w:rsid w:val="0019090F"/>
    <w:rsid w:val="001A09A1"/>
    <w:rsid w:val="001C4CA6"/>
    <w:rsid w:val="001D085B"/>
    <w:rsid w:val="001D4AE7"/>
    <w:rsid w:val="001D4F8E"/>
    <w:rsid w:val="001E6B43"/>
    <w:rsid w:val="001E76EF"/>
    <w:rsid w:val="001F3E4F"/>
    <w:rsid w:val="00220B2D"/>
    <w:rsid w:val="00263024"/>
    <w:rsid w:val="002B180C"/>
    <w:rsid w:val="002B2D89"/>
    <w:rsid w:val="002B4FBD"/>
    <w:rsid w:val="002B7B48"/>
    <w:rsid w:val="002F4052"/>
    <w:rsid w:val="002F7836"/>
    <w:rsid w:val="003164AB"/>
    <w:rsid w:val="00335436"/>
    <w:rsid w:val="00335F4B"/>
    <w:rsid w:val="00346C6E"/>
    <w:rsid w:val="0034781C"/>
    <w:rsid w:val="00377A47"/>
    <w:rsid w:val="00384256"/>
    <w:rsid w:val="00385FB5"/>
    <w:rsid w:val="003962E0"/>
    <w:rsid w:val="0039630C"/>
    <w:rsid w:val="003C2036"/>
    <w:rsid w:val="003C21FF"/>
    <w:rsid w:val="003D5A46"/>
    <w:rsid w:val="003F5F22"/>
    <w:rsid w:val="0040254D"/>
    <w:rsid w:val="00405A09"/>
    <w:rsid w:val="0041069F"/>
    <w:rsid w:val="00414463"/>
    <w:rsid w:val="00420B3D"/>
    <w:rsid w:val="004216AE"/>
    <w:rsid w:val="00441310"/>
    <w:rsid w:val="00446075"/>
    <w:rsid w:val="00457243"/>
    <w:rsid w:val="004602AE"/>
    <w:rsid w:val="00464EBB"/>
    <w:rsid w:val="0047040A"/>
    <w:rsid w:val="004952F6"/>
    <w:rsid w:val="00496BD5"/>
    <w:rsid w:val="00497E42"/>
    <w:rsid w:val="004B1639"/>
    <w:rsid w:val="004B325E"/>
    <w:rsid w:val="004B48B5"/>
    <w:rsid w:val="004C603F"/>
    <w:rsid w:val="00501644"/>
    <w:rsid w:val="005142A7"/>
    <w:rsid w:val="00521345"/>
    <w:rsid w:val="005230CF"/>
    <w:rsid w:val="00523F2C"/>
    <w:rsid w:val="00527AE4"/>
    <w:rsid w:val="0053206C"/>
    <w:rsid w:val="00535C99"/>
    <w:rsid w:val="005709B1"/>
    <w:rsid w:val="00576CCC"/>
    <w:rsid w:val="00582A31"/>
    <w:rsid w:val="00593011"/>
    <w:rsid w:val="005B6713"/>
    <w:rsid w:val="005D714C"/>
    <w:rsid w:val="005E363F"/>
    <w:rsid w:val="005F1A8D"/>
    <w:rsid w:val="00624548"/>
    <w:rsid w:val="00645434"/>
    <w:rsid w:val="00676F56"/>
    <w:rsid w:val="00685FB7"/>
    <w:rsid w:val="006A1FA5"/>
    <w:rsid w:val="006D0E87"/>
    <w:rsid w:val="006E286C"/>
    <w:rsid w:val="00707D7D"/>
    <w:rsid w:val="00711E03"/>
    <w:rsid w:val="007340F8"/>
    <w:rsid w:val="00740309"/>
    <w:rsid w:val="007418D3"/>
    <w:rsid w:val="007463FF"/>
    <w:rsid w:val="007671AB"/>
    <w:rsid w:val="00785AD6"/>
    <w:rsid w:val="007B2AB3"/>
    <w:rsid w:val="007C1E8B"/>
    <w:rsid w:val="007E2C53"/>
    <w:rsid w:val="007E5283"/>
    <w:rsid w:val="007E5BED"/>
    <w:rsid w:val="008024F9"/>
    <w:rsid w:val="008044BD"/>
    <w:rsid w:val="008151B0"/>
    <w:rsid w:val="00821AC4"/>
    <w:rsid w:val="00824CEE"/>
    <w:rsid w:val="008362AC"/>
    <w:rsid w:val="00856ECA"/>
    <w:rsid w:val="008631E4"/>
    <w:rsid w:val="00876CA8"/>
    <w:rsid w:val="00891F3C"/>
    <w:rsid w:val="00896D0E"/>
    <w:rsid w:val="008B05B4"/>
    <w:rsid w:val="008D2675"/>
    <w:rsid w:val="008D2F1D"/>
    <w:rsid w:val="00921623"/>
    <w:rsid w:val="00921810"/>
    <w:rsid w:val="009417C7"/>
    <w:rsid w:val="009848AC"/>
    <w:rsid w:val="009A6E9D"/>
    <w:rsid w:val="009C5F1A"/>
    <w:rsid w:val="009D13A2"/>
    <w:rsid w:val="009D4BA4"/>
    <w:rsid w:val="00A01673"/>
    <w:rsid w:val="00A04D09"/>
    <w:rsid w:val="00A0701A"/>
    <w:rsid w:val="00A146A5"/>
    <w:rsid w:val="00A27F11"/>
    <w:rsid w:val="00A3227F"/>
    <w:rsid w:val="00A35601"/>
    <w:rsid w:val="00A47861"/>
    <w:rsid w:val="00A52722"/>
    <w:rsid w:val="00A97C36"/>
    <w:rsid w:val="00AA2C32"/>
    <w:rsid w:val="00AD6030"/>
    <w:rsid w:val="00AE4F8F"/>
    <w:rsid w:val="00B15E72"/>
    <w:rsid w:val="00B215A0"/>
    <w:rsid w:val="00B268D5"/>
    <w:rsid w:val="00B320E7"/>
    <w:rsid w:val="00B669BA"/>
    <w:rsid w:val="00B75C00"/>
    <w:rsid w:val="00B76AFF"/>
    <w:rsid w:val="00B81C9A"/>
    <w:rsid w:val="00B914D6"/>
    <w:rsid w:val="00BA2368"/>
    <w:rsid w:val="00BC00D1"/>
    <w:rsid w:val="00BE7B3C"/>
    <w:rsid w:val="00C07C83"/>
    <w:rsid w:val="00C12015"/>
    <w:rsid w:val="00C402EB"/>
    <w:rsid w:val="00C47EE2"/>
    <w:rsid w:val="00C517AF"/>
    <w:rsid w:val="00C60145"/>
    <w:rsid w:val="00C6083C"/>
    <w:rsid w:val="00C70525"/>
    <w:rsid w:val="00C83C42"/>
    <w:rsid w:val="00C900DE"/>
    <w:rsid w:val="00C95C44"/>
    <w:rsid w:val="00CA151E"/>
    <w:rsid w:val="00CA5044"/>
    <w:rsid w:val="00CA52C1"/>
    <w:rsid w:val="00CC2BED"/>
    <w:rsid w:val="00CC3B35"/>
    <w:rsid w:val="00CF11B0"/>
    <w:rsid w:val="00CF16C0"/>
    <w:rsid w:val="00D023C3"/>
    <w:rsid w:val="00D1458F"/>
    <w:rsid w:val="00D24BBA"/>
    <w:rsid w:val="00D30308"/>
    <w:rsid w:val="00D34447"/>
    <w:rsid w:val="00D4272C"/>
    <w:rsid w:val="00DC5D97"/>
    <w:rsid w:val="00DC7665"/>
    <w:rsid w:val="00E15EF3"/>
    <w:rsid w:val="00E16A3F"/>
    <w:rsid w:val="00E25009"/>
    <w:rsid w:val="00E33A2C"/>
    <w:rsid w:val="00E53E12"/>
    <w:rsid w:val="00E57BFD"/>
    <w:rsid w:val="00E60AB5"/>
    <w:rsid w:val="00E6277D"/>
    <w:rsid w:val="00E6390B"/>
    <w:rsid w:val="00E730E3"/>
    <w:rsid w:val="00E746B9"/>
    <w:rsid w:val="00E852C8"/>
    <w:rsid w:val="00E91285"/>
    <w:rsid w:val="00E912A9"/>
    <w:rsid w:val="00E94F2E"/>
    <w:rsid w:val="00E95434"/>
    <w:rsid w:val="00EA20EF"/>
    <w:rsid w:val="00EA3713"/>
    <w:rsid w:val="00EB1749"/>
    <w:rsid w:val="00EB650B"/>
    <w:rsid w:val="00EE3B2A"/>
    <w:rsid w:val="00EF205B"/>
    <w:rsid w:val="00EF21F3"/>
    <w:rsid w:val="00F25880"/>
    <w:rsid w:val="00F32ABA"/>
    <w:rsid w:val="00F53217"/>
    <w:rsid w:val="00F65D43"/>
    <w:rsid w:val="00F8480C"/>
    <w:rsid w:val="00F95BBB"/>
    <w:rsid w:val="00FA51D7"/>
    <w:rsid w:val="00FA661C"/>
    <w:rsid w:val="00FD10F9"/>
    <w:rsid w:val="00FD1302"/>
    <w:rsid w:val="00FD1B55"/>
    <w:rsid w:val="00FD236F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A7"/>
    <w:pPr>
      <w:widowControl w:val="0"/>
      <w:spacing w:line="560" w:lineRule="exact"/>
      <w:jc w:val="both"/>
    </w:pPr>
    <w:rPr>
      <w:rFonts w:ascii="Times New Roman" w:eastAsia="仿宋_GB2312" w:hAnsi="Times New Roman"/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142A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42A7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5142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14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42A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高校毕业生求职补贴申请表</dc:title>
  <dc:subject/>
  <dc:creator>Microsoft 帐户</dc:creator>
  <cp:keywords/>
  <dc:description/>
  <cp:lastModifiedBy>Chinese User</cp:lastModifiedBy>
  <cp:revision>2</cp:revision>
  <dcterms:created xsi:type="dcterms:W3CDTF">2015-04-07T05:18:00Z</dcterms:created>
  <dcterms:modified xsi:type="dcterms:W3CDTF">2015-04-07T05:18:00Z</dcterms:modified>
</cp:coreProperties>
</file>